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59" w:rsidRPr="003A5EF6" w:rsidRDefault="00320B59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3A5EF6">
        <w:rPr>
          <w:rFonts w:ascii="方正小标宋简体" w:eastAsia="方正小标宋简体" w:hAnsi="宋体-方正超大字符集" w:cs="宋体-方正超大字符集"/>
          <w:b/>
          <w:bCs/>
          <w:sz w:val="44"/>
          <w:szCs w:val="44"/>
        </w:rPr>
        <w:t>2020</w:t>
      </w:r>
      <w:r w:rsidRPr="003A5EF6">
        <w:rPr>
          <w:rFonts w:ascii="方正小标宋简体" w:eastAsia="方正小标宋简体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320B59" w:rsidRPr="003A5EF6" w:rsidRDefault="00320B59" w:rsidP="003A5EF6">
      <w:pPr>
        <w:ind w:firstLineChars="200" w:firstLine="683"/>
        <w:rPr>
          <w:rFonts w:ascii="方正黑体_GBK" w:eastAsia="方正黑体_GBK" w:hAnsi="黑体" w:cs="仿宋_GB2312"/>
          <w:b/>
          <w:sz w:val="34"/>
          <w:szCs w:val="34"/>
        </w:rPr>
      </w:pPr>
      <w:r w:rsidRPr="003A5EF6">
        <w:rPr>
          <w:rFonts w:ascii="方正黑体_GBK" w:eastAsia="方正黑体_GBK" w:hAnsi="黑体" w:cs="仿宋_GB2312" w:hint="eastAsia"/>
          <w:b/>
          <w:sz w:val="34"/>
          <w:szCs w:val="34"/>
        </w:rPr>
        <w:t>一、</w:t>
      </w:r>
      <w:r w:rsidRPr="003A5EF6">
        <w:rPr>
          <w:rFonts w:ascii="方正黑体_GBK" w:eastAsia="方正黑体_GBK" w:hAnsi="黑体" w:cs="仿宋_GB2312"/>
          <w:b/>
          <w:sz w:val="34"/>
          <w:szCs w:val="34"/>
        </w:rPr>
        <w:t>2020</w:t>
      </w:r>
      <w:r w:rsidRPr="003A5EF6">
        <w:rPr>
          <w:rFonts w:ascii="方正黑体_GBK" w:eastAsia="方正黑体_GBK" w:hAnsi="黑体" w:cs="仿宋_GB2312" w:hint="eastAsia"/>
          <w:b/>
          <w:sz w:val="34"/>
          <w:szCs w:val="34"/>
        </w:rPr>
        <w:t>年部门预算公开表</w:t>
      </w:r>
      <w:bookmarkStart w:id="0" w:name="_GoBack"/>
      <w:bookmarkEnd w:id="0"/>
    </w:p>
    <w:p w:rsidR="00320B59" w:rsidRPr="003A5EF6" w:rsidRDefault="00320B59" w:rsidP="003A5EF6">
      <w:pPr>
        <w:numPr>
          <w:ilvl w:val="0"/>
          <w:numId w:val="1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部门预算收支总表</w:t>
      </w:r>
    </w:p>
    <w:p w:rsidR="00320B59" w:rsidRPr="003A5EF6" w:rsidRDefault="00320B59" w:rsidP="003A5EF6">
      <w:pPr>
        <w:numPr>
          <w:ilvl w:val="0"/>
          <w:numId w:val="1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部门预算收入总表</w:t>
      </w:r>
    </w:p>
    <w:p w:rsidR="00320B59" w:rsidRPr="003A5EF6" w:rsidRDefault="00320B59" w:rsidP="003A5EF6">
      <w:pPr>
        <w:numPr>
          <w:ilvl w:val="0"/>
          <w:numId w:val="1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部门预算支出总表</w:t>
      </w:r>
    </w:p>
    <w:p w:rsidR="00320B59" w:rsidRPr="003A5EF6" w:rsidRDefault="00320B59" w:rsidP="003A5EF6">
      <w:pPr>
        <w:numPr>
          <w:ilvl w:val="0"/>
          <w:numId w:val="1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部门预算财政拨款收支总表</w:t>
      </w:r>
    </w:p>
    <w:p w:rsidR="00320B59" w:rsidRPr="003A5EF6" w:rsidRDefault="00320B59" w:rsidP="003A5EF6">
      <w:pPr>
        <w:numPr>
          <w:ilvl w:val="0"/>
          <w:numId w:val="1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部门预算一般公共预算财政拨款支出表</w:t>
      </w:r>
    </w:p>
    <w:p w:rsidR="00320B59" w:rsidRPr="003A5EF6" w:rsidRDefault="00320B59" w:rsidP="003A5EF6">
      <w:pPr>
        <w:numPr>
          <w:ilvl w:val="0"/>
          <w:numId w:val="1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部门预算一般公共预算财政拨款基本支出表</w:t>
      </w:r>
    </w:p>
    <w:p w:rsidR="00320B59" w:rsidRPr="003A5EF6" w:rsidRDefault="00320B59" w:rsidP="003A5EF6">
      <w:pPr>
        <w:numPr>
          <w:ilvl w:val="0"/>
          <w:numId w:val="1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部门预算政府性基金预算财政拨款支出表</w:t>
      </w:r>
    </w:p>
    <w:p w:rsidR="00320B59" w:rsidRPr="003A5EF6" w:rsidRDefault="00320B59" w:rsidP="003A5EF6">
      <w:pPr>
        <w:numPr>
          <w:ilvl w:val="0"/>
          <w:numId w:val="1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部门预算国有资本经营预算财政拨款支出表</w:t>
      </w:r>
    </w:p>
    <w:p w:rsidR="00320B59" w:rsidRPr="003A5EF6" w:rsidRDefault="00320B59" w:rsidP="003A5EF6">
      <w:pPr>
        <w:numPr>
          <w:ilvl w:val="0"/>
          <w:numId w:val="1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部门预算财政拨款“三公”经费支出表</w:t>
      </w:r>
    </w:p>
    <w:p w:rsidR="00320B59" w:rsidRPr="003A5EF6" w:rsidRDefault="00320B59" w:rsidP="003A5EF6">
      <w:pPr>
        <w:ind w:firstLineChars="200" w:firstLine="643"/>
        <w:rPr>
          <w:rFonts w:ascii="方正黑体_GBK" w:eastAsia="方正黑体_GBK" w:hAnsi="黑体" w:cs="仿宋_GB2312"/>
          <w:b/>
          <w:sz w:val="32"/>
          <w:szCs w:val="32"/>
        </w:rPr>
      </w:pPr>
      <w:r w:rsidRPr="003A5EF6">
        <w:rPr>
          <w:rFonts w:ascii="方正黑体_GBK" w:eastAsia="方正黑体_GBK" w:hAnsi="黑体" w:cs="仿宋_GB2312" w:hint="eastAsia"/>
          <w:b/>
          <w:sz w:val="32"/>
          <w:szCs w:val="32"/>
        </w:rPr>
        <w:t>二、</w:t>
      </w:r>
      <w:r w:rsidRPr="003A5EF6">
        <w:rPr>
          <w:rFonts w:ascii="方正黑体_GBK" w:eastAsia="方正黑体_GBK" w:hAnsi="黑体" w:cs="仿宋_GB2312"/>
          <w:b/>
          <w:sz w:val="32"/>
          <w:szCs w:val="32"/>
        </w:rPr>
        <w:t>2020</w:t>
      </w:r>
      <w:r w:rsidRPr="003A5EF6">
        <w:rPr>
          <w:rFonts w:ascii="方正黑体_GBK" w:eastAsia="方正黑体_GBK" w:hAnsi="黑体" w:cs="仿宋_GB2312" w:hint="eastAsia"/>
          <w:b/>
          <w:sz w:val="32"/>
          <w:szCs w:val="32"/>
        </w:rPr>
        <w:t>年部门预算信息公开情况说明</w:t>
      </w:r>
    </w:p>
    <w:p w:rsidR="00320B59" w:rsidRPr="003A5EF6" w:rsidRDefault="00320B59" w:rsidP="003A5EF6">
      <w:pPr>
        <w:numPr>
          <w:ilvl w:val="0"/>
          <w:numId w:val="2"/>
        </w:num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部门职责及机构设置情况</w:t>
      </w:r>
    </w:p>
    <w:p w:rsidR="00320B59" w:rsidRPr="003A5EF6" w:rsidRDefault="00320B59">
      <w:pPr>
        <w:ind w:firstLine="640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/>
          <w:b/>
          <w:sz w:val="34"/>
          <w:szCs w:val="34"/>
        </w:rPr>
        <w:t>2</w:t>
      </w: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、部门预算安排的总体情况</w:t>
      </w:r>
    </w:p>
    <w:p w:rsidR="00320B59" w:rsidRPr="003A5EF6" w:rsidRDefault="00320B59" w:rsidP="003A5EF6">
      <w:pPr>
        <w:ind w:firstLineChars="200" w:firstLine="683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/>
          <w:b/>
          <w:sz w:val="34"/>
          <w:szCs w:val="34"/>
        </w:rPr>
        <w:t>3</w:t>
      </w: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、机关运行经费安排情况</w:t>
      </w:r>
    </w:p>
    <w:p w:rsidR="00320B59" w:rsidRPr="003A5EF6" w:rsidRDefault="00320B59" w:rsidP="003A5EF6">
      <w:pPr>
        <w:autoSpaceDE w:val="0"/>
        <w:autoSpaceDN w:val="0"/>
        <w:adjustRightInd w:val="0"/>
        <w:ind w:firstLineChars="200" w:firstLine="683"/>
        <w:jc w:val="left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/>
          <w:b/>
          <w:sz w:val="34"/>
          <w:szCs w:val="34"/>
        </w:rPr>
        <w:t>4</w:t>
      </w: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、财政拨款“三公”经费预算情况及增减变化原因</w:t>
      </w:r>
    </w:p>
    <w:p w:rsidR="00320B59" w:rsidRPr="003A5EF6" w:rsidRDefault="00320B59" w:rsidP="003A5EF6">
      <w:pPr>
        <w:autoSpaceDE w:val="0"/>
        <w:autoSpaceDN w:val="0"/>
        <w:adjustRightInd w:val="0"/>
        <w:ind w:firstLineChars="200" w:firstLine="683"/>
        <w:jc w:val="left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/>
          <w:b/>
          <w:sz w:val="34"/>
          <w:szCs w:val="34"/>
        </w:rPr>
        <w:t>5</w:t>
      </w: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、预算绩效信息</w:t>
      </w:r>
    </w:p>
    <w:p w:rsidR="00320B59" w:rsidRPr="003A5EF6" w:rsidRDefault="00320B59" w:rsidP="003A5EF6">
      <w:pPr>
        <w:autoSpaceDE w:val="0"/>
        <w:autoSpaceDN w:val="0"/>
        <w:adjustRightInd w:val="0"/>
        <w:ind w:firstLineChars="200" w:firstLine="683"/>
        <w:jc w:val="left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/>
          <w:b/>
          <w:sz w:val="34"/>
          <w:szCs w:val="34"/>
        </w:rPr>
        <w:t>6</w:t>
      </w: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、政府采购预算情况</w:t>
      </w:r>
    </w:p>
    <w:p w:rsidR="00320B59" w:rsidRPr="003A5EF6" w:rsidRDefault="00320B59">
      <w:pPr>
        <w:autoSpaceDE w:val="0"/>
        <w:autoSpaceDN w:val="0"/>
        <w:adjustRightInd w:val="0"/>
        <w:jc w:val="left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/>
          <w:b/>
          <w:sz w:val="34"/>
          <w:szCs w:val="34"/>
        </w:rPr>
        <w:t xml:space="preserve">    7</w:t>
      </w: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、国有资产信息</w:t>
      </w:r>
    </w:p>
    <w:p w:rsidR="00320B59" w:rsidRPr="003A5EF6" w:rsidRDefault="00320B59" w:rsidP="003A5EF6">
      <w:pPr>
        <w:autoSpaceDE w:val="0"/>
        <w:autoSpaceDN w:val="0"/>
        <w:adjustRightInd w:val="0"/>
        <w:ind w:firstLineChars="200" w:firstLine="683"/>
        <w:jc w:val="left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/>
          <w:b/>
          <w:sz w:val="34"/>
          <w:szCs w:val="34"/>
        </w:rPr>
        <w:t>8</w:t>
      </w: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、名词解释</w:t>
      </w:r>
    </w:p>
    <w:p w:rsidR="00320B59" w:rsidRPr="003A5EF6" w:rsidRDefault="00320B59" w:rsidP="003A5EF6">
      <w:pPr>
        <w:autoSpaceDE w:val="0"/>
        <w:autoSpaceDN w:val="0"/>
        <w:adjustRightInd w:val="0"/>
        <w:ind w:firstLineChars="200" w:firstLine="683"/>
        <w:jc w:val="left"/>
        <w:rPr>
          <w:rFonts w:ascii="方正仿宋_GBK" w:eastAsia="方正仿宋_GBK" w:hAnsi="仿宋_GB2312" w:cs="仿宋_GB2312"/>
          <w:b/>
          <w:sz w:val="34"/>
          <w:szCs w:val="34"/>
        </w:rPr>
      </w:pPr>
      <w:r w:rsidRPr="003A5EF6">
        <w:rPr>
          <w:rFonts w:ascii="方正仿宋_GBK" w:eastAsia="方正仿宋_GBK" w:hAnsi="仿宋_GB2312" w:cs="仿宋_GB2312"/>
          <w:b/>
          <w:sz w:val="34"/>
          <w:szCs w:val="34"/>
        </w:rPr>
        <w:t>9</w:t>
      </w:r>
      <w:r w:rsidRPr="003A5EF6">
        <w:rPr>
          <w:rFonts w:ascii="方正仿宋_GBK" w:eastAsia="方正仿宋_GBK" w:hAnsi="仿宋_GB2312" w:cs="仿宋_GB2312" w:hint="eastAsia"/>
          <w:b/>
          <w:sz w:val="34"/>
          <w:szCs w:val="34"/>
        </w:rPr>
        <w:t>、其他需要说明的事项</w:t>
      </w:r>
    </w:p>
    <w:sectPr w:rsidR="00320B59" w:rsidRPr="003A5EF6" w:rsidSect="007F7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59" w:rsidRDefault="00320B59">
      <w:r>
        <w:separator/>
      </w:r>
    </w:p>
  </w:endnote>
  <w:endnote w:type="continuationSeparator" w:id="0">
    <w:p w:rsidR="00320B59" w:rsidRDefault="0032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59" w:rsidRDefault="00320B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59" w:rsidRDefault="00320B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59" w:rsidRDefault="00320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59" w:rsidRDefault="00320B59">
      <w:r>
        <w:separator/>
      </w:r>
    </w:p>
  </w:footnote>
  <w:footnote w:type="continuationSeparator" w:id="0">
    <w:p w:rsidR="00320B59" w:rsidRDefault="00320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59" w:rsidRDefault="00320B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59" w:rsidRDefault="00320B59" w:rsidP="003A5EF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59" w:rsidRDefault="00320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0D2339"/>
    <w:rsid w:val="00136145"/>
    <w:rsid w:val="001A6347"/>
    <w:rsid w:val="00320B59"/>
    <w:rsid w:val="003A5EF6"/>
    <w:rsid w:val="004164A3"/>
    <w:rsid w:val="007F7BD9"/>
    <w:rsid w:val="009A3B2D"/>
    <w:rsid w:val="00A5774A"/>
    <w:rsid w:val="00D94858"/>
    <w:rsid w:val="21E3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D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5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7B0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5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27B0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44</Words>
  <Characters>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5</cp:revision>
  <dcterms:created xsi:type="dcterms:W3CDTF">2019-01-15T00:49:00Z</dcterms:created>
  <dcterms:modified xsi:type="dcterms:W3CDTF">2020-09-15T08:55:00Z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